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C" w:rsidRDefault="00B8289C" w:rsidP="00B8289C">
      <w:pPr>
        <w:jc w:val="center"/>
        <w:rPr>
          <w:b/>
          <w:sz w:val="24"/>
          <w:u w:val="single"/>
        </w:rPr>
      </w:pPr>
      <w:r>
        <w:rPr>
          <w:b/>
          <w:sz w:val="28"/>
        </w:rPr>
        <w:t>ZÁVAZNÁ PŘIHLÁŠKA</w:t>
      </w:r>
    </w:p>
    <w:p w:rsidR="00B8289C" w:rsidRDefault="00B8289C" w:rsidP="00B8289C">
      <w:pPr>
        <w:jc w:val="center"/>
        <w:rPr>
          <w:sz w:val="24"/>
        </w:rPr>
      </w:pPr>
      <w:r>
        <w:rPr>
          <w:b/>
          <w:sz w:val="24"/>
          <w:u w:val="single"/>
        </w:rPr>
        <w:t>účastníka tábora</w:t>
      </w:r>
    </w:p>
    <w:p w:rsidR="00B8289C" w:rsidRPr="00671318" w:rsidRDefault="00B8289C" w:rsidP="00B8289C">
      <w:pPr>
        <w:rPr>
          <w:sz w:val="24"/>
          <w:szCs w:val="24"/>
        </w:rPr>
      </w:pPr>
    </w:p>
    <w:p w:rsidR="00B8289C" w:rsidRPr="00671318" w:rsidRDefault="00B8289C" w:rsidP="00B8289C">
      <w:pPr>
        <w:rPr>
          <w:b/>
          <w:sz w:val="24"/>
          <w:szCs w:val="24"/>
        </w:rPr>
      </w:pPr>
      <w:r w:rsidRPr="00671318">
        <w:rPr>
          <w:b/>
          <w:sz w:val="24"/>
          <w:szCs w:val="24"/>
        </w:rPr>
        <w:t>Název tábora: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Velikonoce 2017</w:t>
      </w:r>
    </w:p>
    <w:p w:rsidR="00B8289C" w:rsidRPr="00671318" w:rsidRDefault="00B8289C" w:rsidP="00B8289C">
      <w:pPr>
        <w:rPr>
          <w:b/>
          <w:sz w:val="24"/>
          <w:szCs w:val="24"/>
        </w:rPr>
      </w:pPr>
      <w:r w:rsidRPr="00671318">
        <w:rPr>
          <w:b/>
          <w:sz w:val="24"/>
          <w:szCs w:val="24"/>
        </w:rPr>
        <w:t>Místo konání:</w:t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</w:r>
      <w:r>
        <w:rPr>
          <w:sz w:val="24"/>
          <w:szCs w:val="24"/>
        </w:rPr>
        <w:t>Jílové u Prahy</w:t>
      </w:r>
    </w:p>
    <w:p w:rsidR="00B8289C" w:rsidRPr="00671318" w:rsidRDefault="00B8289C" w:rsidP="00B8289C">
      <w:pPr>
        <w:rPr>
          <w:b/>
          <w:sz w:val="24"/>
          <w:szCs w:val="24"/>
        </w:rPr>
      </w:pPr>
      <w:r w:rsidRPr="00671318">
        <w:rPr>
          <w:b/>
          <w:sz w:val="24"/>
          <w:szCs w:val="24"/>
        </w:rPr>
        <w:t>Termín:</w:t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</w:r>
      <w:r>
        <w:rPr>
          <w:sz w:val="24"/>
          <w:szCs w:val="24"/>
        </w:rPr>
        <w:t>13. 4. 2017 – 17. 4. 2017</w:t>
      </w:r>
    </w:p>
    <w:p w:rsidR="00B8289C" w:rsidRPr="00671318" w:rsidRDefault="00B8289C" w:rsidP="00B8289C">
      <w:pPr>
        <w:rPr>
          <w:b/>
          <w:sz w:val="24"/>
          <w:szCs w:val="24"/>
        </w:rPr>
      </w:pPr>
      <w:r w:rsidRPr="00671318">
        <w:rPr>
          <w:b/>
          <w:sz w:val="24"/>
          <w:szCs w:val="24"/>
        </w:rPr>
        <w:t>Provozovatel:</w:t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  <w:t>Spolek SKOREC, Laudova 1021 1633 00 Praha 6</w:t>
      </w:r>
    </w:p>
    <w:p w:rsidR="00B8289C" w:rsidRPr="00671318" w:rsidRDefault="00B8289C" w:rsidP="00B8289C">
      <w:pPr>
        <w:rPr>
          <w:sz w:val="24"/>
          <w:szCs w:val="24"/>
        </w:rPr>
      </w:pPr>
      <w:r w:rsidRPr="00671318">
        <w:rPr>
          <w:b/>
          <w:sz w:val="24"/>
          <w:szCs w:val="24"/>
        </w:rPr>
        <w:t>Vedoucí tábora:</w:t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</w:r>
      <w:r w:rsidRPr="00671318">
        <w:rPr>
          <w:sz w:val="24"/>
          <w:szCs w:val="24"/>
        </w:rPr>
        <w:tab/>
        <w:t>Šárka Martinková</w:t>
      </w:r>
    </w:p>
    <w:p w:rsidR="00B8289C" w:rsidRDefault="00B8289C" w:rsidP="00B8289C">
      <w:pPr>
        <w:tabs>
          <w:tab w:val="left" w:pos="3544"/>
        </w:tabs>
        <w:rPr>
          <w:sz w:val="24"/>
        </w:rPr>
      </w:pPr>
      <w:r>
        <w:rPr>
          <w:sz w:val="24"/>
        </w:rPr>
        <w:tab/>
      </w:r>
    </w:p>
    <w:p w:rsidR="00B8289C" w:rsidRDefault="00B8289C" w:rsidP="00B8289C">
      <w:pPr>
        <w:rPr>
          <w:sz w:val="24"/>
        </w:rPr>
      </w:pPr>
      <w:r>
        <w:rPr>
          <w:sz w:val="24"/>
        </w:rPr>
        <w:t>Jméno a příjmení účastníka:….………………………………………</w:t>
      </w:r>
      <w:proofErr w:type="gramStart"/>
      <w:r>
        <w:rPr>
          <w:sz w:val="24"/>
        </w:rPr>
        <w:t>….</w:t>
      </w:r>
      <w:proofErr w:type="spellStart"/>
      <w:r>
        <w:rPr>
          <w:sz w:val="24"/>
        </w:rPr>
        <w:t>r.</w:t>
      </w:r>
      <w:proofErr w:type="gramEnd"/>
      <w:r>
        <w:rPr>
          <w:sz w:val="24"/>
        </w:rPr>
        <w:t>č</w:t>
      </w:r>
      <w:proofErr w:type="spellEnd"/>
      <w:r>
        <w:rPr>
          <w:sz w:val="24"/>
        </w:rPr>
        <w:t>:……….………</w:t>
      </w:r>
    </w:p>
    <w:p w:rsidR="00B8289C" w:rsidRDefault="00B8289C" w:rsidP="00B8289C">
      <w:pPr>
        <w:rPr>
          <w:sz w:val="24"/>
        </w:rPr>
      </w:pPr>
    </w:p>
    <w:p w:rsidR="00B8289C" w:rsidRDefault="00B8289C" w:rsidP="00B8289C">
      <w:pPr>
        <w:rPr>
          <w:sz w:val="24"/>
        </w:rPr>
      </w:pPr>
      <w:r>
        <w:rPr>
          <w:sz w:val="24"/>
        </w:rPr>
        <w:t>Bydliště:………………………………………………………………….</w:t>
      </w:r>
      <w:proofErr w:type="gramStart"/>
      <w:r>
        <w:rPr>
          <w:sz w:val="24"/>
        </w:rPr>
        <w:t>PSČ:.…</w:t>
      </w:r>
      <w:proofErr w:type="gramEnd"/>
      <w:r>
        <w:rPr>
          <w:sz w:val="24"/>
        </w:rPr>
        <w:t>…………</w:t>
      </w:r>
    </w:p>
    <w:p w:rsidR="00B8289C" w:rsidRDefault="00B8289C" w:rsidP="00B8289C">
      <w:pPr>
        <w:rPr>
          <w:sz w:val="24"/>
        </w:rPr>
      </w:pPr>
    </w:p>
    <w:p w:rsidR="00B8289C" w:rsidRDefault="00B8289C" w:rsidP="00B8289C">
      <w:pPr>
        <w:rPr>
          <w:sz w:val="24"/>
        </w:rPr>
      </w:pPr>
      <w:r>
        <w:rPr>
          <w:sz w:val="24"/>
        </w:rPr>
        <w:t>Jméno a příjmení zák. zástupce:…………………………………………………………….</w:t>
      </w:r>
    </w:p>
    <w:p w:rsidR="00B8289C" w:rsidRDefault="00B8289C" w:rsidP="00B8289C">
      <w:pPr>
        <w:rPr>
          <w:sz w:val="24"/>
        </w:rPr>
      </w:pPr>
    </w:p>
    <w:p w:rsidR="00B8289C" w:rsidRDefault="00B8289C" w:rsidP="00B8289C">
      <w:pPr>
        <w:rPr>
          <w:sz w:val="24"/>
        </w:rPr>
      </w:pPr>
      <w:r>
        <w:rPr>
          <w:sz w:val="24"/>
        </w:rPr>
        <w:t>tel.:………………………………………… e-mail: ……………………………………….</w:t>
      </w:r>
    </w:p>
    <w:p w:rsidR="00B8289C" w:rsidRDefault="00B8289C" w:rsidP="00B8289C">
      <w:pPr>
        <w:rPr>
          <w:sz w:val="24"/>
        </w:rPr>
      </w:pPr>
    </w:p>
    <w:p w:rsidR="00B8289C" w:rsidRDefault="00B8289C" w:rsidP="00B8289C">
      <w:pPr>
        <w:rPr>
          <w:sz w:val="24"/>
        </w:rPr>
      </w:pPr>
      <w:r>
        <w:rPr>
          <w:sz w:val="24"/>
        </w:rPr>
        <w:t>Adresa:…………………………………………………………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………………………</w:t>
      </w:r>
    </w:p>
    <w:p w:rsidR="00B8289C" w:rsidRDefault="00B8289C" w:rsidP="00B8289C">
      <w:pPr>
        <w:rPr>
          <w:sz w:val="24"/>
        </w:rPr>
      </w:pPr>
    </w:p>
    <w:p w:rsidR="00B8289C" w:rsidRDefault="00B8289C" w:rsidP="00B8289C">
      <w:pPr>
        <w:rPr>
          <w:sz w:val="24"/>
        </w:rPr>
      </w:pPr>
      <w:r>
        <w:rPr>
          <w:sz w:val="24"/>
        </w:rPr>
        <w:t>Účastník je zdravotně pojištěn u:…….………………………………………………………</w:t>
      </w:r>
    </w:p>
    <w:p w:rsidR="00B8289C" w:rsidRDefault="00B8289C" w:rsidP="00B8289C">
      <w:pPr>
        <w:rPr>
          <w:sz w:val="24"/>
        </w:rPr>
      </w:pPr>
    </w:p>
    <w:p w:rsidR="00B8289C" w:rsidRDefault="00B8289C" w:rsidP="00B8289C">
      <w:pPr>
        <w:rPr>
          <w:sz w:val="24"/>
          <w:u w:val="single"/>
        </w:rPr>
      </w:pPr>
      <w:r>
        <w:rPr>
          <w:sz w:val="24"/>
          <w:u w:val="single"/>
        </w:rPr>
        <w:t>Vyjádření účastníka:</w:t>
      </w:r>
    </w:p>
    <w:p w:rsidR="00B8289C" w:rsidRDefault="00B8289C" w:rsidP="00B8289C">
      <w:pPr>
        <w:rPr>
          <w:sz w:val="24"/>
          <w:u w:val="single"/>
        </w:rPr>
      </w:pPr>
    </w:p>
    <w:p w:rsidR="00B8289C" w:rsidRDefault="00B8289C" w:rsidP="00B8289C">
      <w:pPr>
        <w:pStyle w:val="Zkladntext"/>
        <w:jc w:val="both"/>
        <w:rPr>
          <w:sz w:val="24"/>
        </w:rPr>
      </w:pPr>
      <w:r>
        <w:t>Na tábor chci jet a po dobu tábora se podřídím životu v kolektivu a pokynům vedoucích.</w:t>
      </w:r>
    </w:p>
    <w:p w:rsidR="00B8289C" w:rsidRDefault="00B8289C" w:rsidP="00B8289C">
      <w:pPr>
        <w:rPr>
          <w:sz w:val="24"/>
        </w:rPr>
      </w:pPr>
    </w:p>
    <w:p w:rsidR="00B8289C" w:rsidRDefault="00B8289C" w:rsidP="00B8289C">
      <w:pPr>
        <w:ind w:left="3540"/>
      </w:pPr>
      <w:r>
        <w:rPr>
          <w:sz w:val="24"/>
        </w:rPr>
        <w:t>Podpis účastníka:…………………………………….</w:t>
      </w:r>
    </w:p>
    <w:p w:rsidR="00B8289C" w:rsidRDefault="00B8289C" w:rsidP="00B8289C"/>
    <w:p w:rsidR="00B8289C" w:rsidRDefault="00B8289C" w:rsidP="00B8289C">
      <w:pPr>
        <w:jc w:val="both"/>
      </w:pPr>
      <w:r>
        <w:rPr>
          <w:u w:val="single"/>
        </w:rPr>
        <w:t>Vyjádření ošetřujícího lékaře o zdravotním stavu dítěte:</w:t>
      </w:r>
      <w:r>
        <w:tab/>
      </w:r>
      <w:r>
        <w:rPr>
          <w:b/>
          <w:sz w:val="22"/>
          <w:szCs w:val="22"/>
        </w:rPr>
        <w:t>NUTNÉ!!!</w:t>
      </w:r>
      <w:r>
        <w:tab/>
        <w:t>Požadavek tamní hygienické služby! Potvrzuji, že zdravotní stav dítěte umožňuje účast na dětském táboře uvedeného typu. Táborového zdravotníka upozorňuji na (alergie, náchylnost k -, užívané léky, zdravotní stav, prodělané nemoci, DITEPE, sklony, povahové rysy atd.):</w:t>
      </w:r>
    </w:p>
    <w:p w:rsidR="00B8289C" w:rsidRDefault="00B8289C" w:rsidP="00B8289C"/>
    <w:p w:rsidR="00B8289C" w:rsidRDefault="00B8289C" w:rsidP="00B8289C"/>
    <w:p w:rsidR="00B8289C" w:rsidRDefault="00B8289C" w:rsidP="00B8289C"/>
    <w:p w:rsidR="00B8289C" w:rsidRDefault="00B8289C" w:rsidP="00B8289C">
      <w:r>
        <w:rPr>
          <w:sz w:val="24"/>
        </w:rPr>
        <w:t>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Razítko a podpis lékaře:</w:t>
      </w:r>
    </w:p>
    <w:p w:rsidR="00B8289C" w:rsidRDefault="00B8289C" w:rsidP="00B8289C"/>
    <w:p w:rsidR="00B8289C" w:rsidRDefault="00B8289C" w:rsidP="00B8289C">
      <w:pPr>
        <w:jc w:val="both"/>
        <w:rPr>
          <w:b/>
          <w:sz w:val="24"/>
        </w:rPr>
      </w:pPr>
      <w:r>
        <w:t>Potvrzuji svým podpisem pravdivost uvedených údajů, za jejich pravdivost přebírám veškerou odpovědnost. Současně potvrzuji, že jsou mi známy dispozice a podmínky provozovatele tábora a beru na vědomí, že návštěvy rodičů v táboře nejsou z hygienických důvodů povoleny.</w:t>
      </w:r>
    </w:p>
    <w:p w:rsidR="00B8289C" w:rsidRDefault="00B8289C" w:rsidP="00B8289C">
      <w:r>
        <w:rPr>
          <w:b/>
          <w:sz w:val="24"/>
        </w:rPr>
        <w:t>Zajistím úhradu rozpočtových nákladů, které činí za jedno dítě 1100 Kč.</w:t>
      </w:r>
    </w:p>
    <w:p w:rsidR="00B8289C" w:rsidRDefault="00B8289C" w:rsidP="00B8289C"/>
    <w:p w:rsidR="00B8289C" w:rsidRDefault="00B8289C" w:rsidP="00B8289C"/>
    <w:p w:rsidR="00B8289C" w:rsidRDefault="00B8289C" w:rsidP="00B8289C"/>
    <w:p w:rsidR="00B8289C" w:rsidRDefault="00B8289C" w:rsidP="00B8289C">
      <w:r>
        <w:t>Datum:</w:t>
      </w:r>
      <w:r>
        <w:tab/>
      </w:r>
      <w:r>
        <w:tab/>
      </w:r>
      <w:r>
        <w:tab/>
      </w:r>
      <w:r>
        <w:tab/>
      </w:r>
      <w:r>
        <w:tab/>
        <w:t>Podpis zák. zástupce:…………………………………………</w:t>
      </w:r>
    </w:p>
    <w:p w:rsidR="00B8289C" w:rsidRDefault="00B8289C" w:rsidP="00B8289C"/>
    <w:p w:rsidR="00B8289C" w:rsidRDefault="00B8289C" w:rsidP="00B8289C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 je závazná, doručte ji nejpozději do 23. března 2017 na adresu</w:t>
      </w:r>
    </w:p>
    <w:p w:rsidR="00B8289C" w:rsidRDefault="00B8289C" w:rsidP="00B8289C">
      <w:pPr>
        <w:rPr>
          <w:b/>
          <w:sz w:val="24"/>
          <w:szCs w:val="24"/>
        </w:rPr>
      </w:pPr>
      <w:r>
        <w:rPr>
          <w:b/>
          <w:sz w:val="24"/>
          <w:szCs w:val="24"/>
        </w:rPr>
        <w:t>Šárka Martinková, Oldřichova 43, Praha 2, 128 00</w:t>
      </w:r>
    </w:p>
    <w:p w:rsidR="00B8289C" w:rsidRDefault="00B8289C" w:rsidP="00B8289C">
      <w:r>
        <w:rPr>
          <w:b/>
          <w:sz w:val="24"/>
          <w:szCs w:val="24"/>
        </w:rPr>
        <w:t>nebo na email sarka.mart@gmail.com</w:t>
      </w:r>
    </w:p>
    <w:p w:rsidR="008971D9" w:rsidRDefault="008971D9">
      <w:bookmarkStart w:id="0" w:name="_GoBack"/>
      <w:bookmarkEnd w:id="0"/>
    </w:p>
    <w:sectPr w:rsidR="008971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C5" w:rsidRDefault="001D1BC5" w:rsidP="006B121D">
      <w:r>
        <w:separator/>
      </w:r>
    </w:p>
  </w:endnote>
  <w:endnote w:type="continuationSeparator" w:id="0">
    <w:p w:rsidR="001D1BC5" w:rsidRDefault="001D1BC5" w:rsidP="006B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256" w:rsidRDefault="00490256" w:rsidP="00A05F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C5" w:rsidRDefault="001D1BC5" w:rsidP="006B121D">
      <w:r>
        <w:separator/>
      </w:r>
    </w:p>
  </w:footnote>
  <w:footnote w:type="continuationSeparator" w:id="0">
    <w:p w:rsidR="001D1BC5" w:rsidRDefault="001D1BC5" w:rsidP="006B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21D" w:rsidRDefault="00B8289C">
    <w:pPr>
      <w:pStyle w:val="Zhlav"/>
      <w:rPr>
        <w:sz w:val="56"/>
        <w:szCs w:val="5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977900" cy="60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C2B">
      <w:t xml:space="preserve"> </w:t>
    </w:r>
    <w:r w:rsidR="00A05F56">
      <w:t xml:space="preserve">                                                                 </w:t>
    </w:r>
    <w:r w:rsidR="006B121D" w:rsidRPr="00482C2B">
      <w:rPr>
        <w:sz w:val="56"/>
        <w:szCs w:val="56"/>
      </w:rPr>
      <w:t>„Skorec“</w:t>
    </w:r>
  </w:p>
  <w:p w:rsidR="00482C2B" w:rsidRDefault="00482C2B" w:rsidP="00482C2B">
    <w:pPr>
      <w:pStyle w:val="Zhlav"/>
      <w:jc w:val="center"/>
    </w:pPr>
    <w:r>
      <w:t>Neziskový spolek pro volnočasové aktivity dětí, mládeže, dospělých i seniorů.</w:t>
    </w:r>
  </w:p>
  <w:p w:rsidR="00A05F56" w:rsidRDefault="00A05F56" w:rsidP="00A05F56">
    <w:pPr>
      <w:pStyle w:val="Zhlav"/>
      <w:jc w:val="center"/>
    </w:pPr>
    <w:r>
      <w:t>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9C"/>
    <w:rsid w:val="001D1BC5"/>
    <w:rsid w:val="00251EA0"/>
    <w:rsid w:val="002D3A58"/>
    <w:rsid w:val="00482C2B"/>
    <w:rsid w:val="00490256"/>
    <w:rsid w:val="006B121D"/>
    <w:rsid w:val="007333F9"/>
    <w:rsid w:val="008971D9"/>
    <w:rsid w:val="00915EF6"/>
    <w:rsid w:val="00977688"/>
    <w:rsid w:val="00A05F56"/>
    <w:rsid w:val="00B8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AD51B"/>
  <w15:chartTrackingRefBased/>
  <w15:docId w15:val="{4D604232-0AD8-4153-8C60-E3C5C45D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28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21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B121D"/>
  </w:style>
  <w:style w:type="paragraph" w:styleId="Zpat">
    <w:name w:val="footer"/>
    <w:basedOn w:val="Normln"/>
    <w:link w:val="ZpatChar"/>
    <w:uiPriority w:val="99"/>
    <w:unhideWhenUsed/>
    <w:rsid w:val="006B121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B121D"/>
  </w:style>
  <w:style w:type="character" w:styleId="Hypertextovodkaz">
    <w:name w:val="Hyperlink"/>
    <w:basedOn w:val="Standardnpsmoodstavce"/>
    <w:uiPriority w:val="99"/>
    <w:unhideWhenUsed/>
    <w:rsid w:val="00490256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B8289C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B8289C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&#225;rka\Downloads\17%20Skorec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59-4E1A-4C8E-8222-3D4A599A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 Skorec hlavičkový papír</Template>
  <TotalTime>2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Martínková</dc:creator>
  <cp:keywords/>
  <dc:description/>
  <cp:lastModifiedBy>Šárka Martínková</cp:lastModifiedBy>
  <cp:revision>3</cp:revision>
  <dcterms:created xsi:type="dcterms:W3CDTF">2017-02-23T23:32:00Z</dcterms:created>
  <dcterms:modified xsi:type="dcterms:W3CDTF">2017-02-26T12:55:00Z</dcterms:modified>
</cp:coreProperties>
</file>